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CE" w:rsidRPr="00C127B7" w:rsidRDefault="00811379" w:rsidP="00D9575C">
      <w:pPr>
        <w:pStyle w:val="1"/>
      </w:pPr>
      <w:r>
        <w:rPr>
          <w:sz w:val="40"/>
          <w:szCs w:val="40"/>
        </w:rPr>
        <w:t xml:space="preserve">    </w:t>
      </w:r>
      <w:r w:rsidR="00FA33C0">
        <w:rPr>
          <w:sz w:val="40"/>
          <w:szCs w:val="40"/>
        </w:rPr>
        <w:t xml:space="preserve"> </w:t>
      </w:r>
      <w:r w:rsidR="00B4757F">
        <w:t>ПЛОДОВО-ЯГОДНЫЙ  ПИТОМ</w:t>
      </w:r>
      <w:r w:rsidR="005718AD">
        <w:t>НИК  «ПОДВИЛЬЕ»      ВЕСНА-2025</w:t>
      </w:r>
      <w:r w:rsidR="00B4757F">
        <w:t xml:space="preserve">              </w:t>
      </w:r>
      <w:r w:rsidR="001536EE">
        <w:t xml:space="preserve">                                        </w:t>
      </w:r>
      <w:r w:rsidR="00B4757F">
        <w:t xml:space="preserve"> </w:t>
      </w:r>
      <w:r w:rsidR="001536EE">
        <w:t xml:space="preserve">                                                              </w:t>
      </w:r>
      <w:r>
        <w:t xml:space="preserve">   </w:t>
      </w:r>
      <w:r w:rsidR="001536EE">
        <w:t>Т. 8-</w:t>
      </w:r>
      <w:r w:rsidR="00B4757F">
        <w:t>920-807-77-14</w:t>
      </w:r>
      <w:proofErr w:type="gramStart"/>
      <w:r w:rsidR="00B4757F">
        <w:t xml:space="preserve"> </w:t>
      </w:r>
      <w:r>
        <w:t>;</w:t>
      </w:r>
      <w:proofErr w:type="gramEnd"/>
      <w:r>
        <w:t xml:space="preserve">   </w:t>
      </w:r>
      <w:r w:rsidR="001536EE">
        <w:t>8-920-807-77-15</w:t>
      </w:r>
      <w:r w:rsidR="00B4757F">
        <w:t xml:space="preserve">    </w:t>
      </w:r>
      <w:r w:rsidR="001536EE">
        <w:t xml:space="preserve">     </w:t>
      </w:r>
      <w:r w:rsidR="001536EE" w:rsidRPr="001536EE">
        <w:t xml:space="preserve">    </w:t>
      </w:r>
      <w:r>
        <w:t xml:space="preserve">   </w:t>
      </w:r>
      <w:r w:rsidR="001536EE">
        <w:t xml:space="preserve"> </w:t>
      </w:r>
      <w:proofErr w:type="spellStart"/>
      <w:r w:rsidR="001536EE">
        <w:rPr>
          <w:lang w:val="en-US"/>
        </w:rPr>
        <w:t>podviliepitomnik</w:t>
      </w:r>
      <w:proofErr w:type="spellEnd"/>
      <w:r w:rsidR="001536EE" w:rsidRPr="001536EE">
        <w:t>.</w:t>
      </w:r>
      <w:proofErr w:type="spellStart"/>
      <w:r w:rsidR="001536EE">
        <w:rPr>
          <w:lang w:val="en-US"/>
        </w:rPr>
        <w:t>ru</w:t>
      </w:r>
      <w:proofErr w:type="spellEnd"/>
      <w:r w:rsidR="00B4757F">
        <w:t xml:space="preserve">                                                </w:t>
      </w:r>
      <w:r w:rsidR="002E0B39">
        <w:t xml:space="preserve">     </w:t>
      </w:r>
      <w:r w:rsidR="00A142B3">
        <w:t xml:space="preserve">                  </w:t>
      </w:r>
    </w:p>
    <w:tbl>
      <w:tblPr>
        <w:tblStyle w:val="a3"/>
        <w:tblpPr w:leftFromText="180" w:rightFromText="180" w:vertAnchor="text" w:horzAnchor="margin" w:tblpXSpec="center" w:tblpY="23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2693"/>
        <w:gridCol w:w="851"/>
        <w:gridCol w:w="2845"/>
        <w:gridCol w:w="840"/>
      </w:tblGrid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АБРИКОС  КОЛОНОВИДН.</w:t>
            </w:r>
          </w:p>
        </w:tc>
        <w:tc>
          <w:tcPr>
            <w:tcW w:w="709" w:type="dxa"/>
          </w:tcPr>
          <w:p w:rsidR="007771CE" w:rsidRPr="00AF387A" w:rsidRDefault="00C127B7" w:rsidP="007771CE">
            <w:pPr>
              <w:ind w:right="-709"/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u w:val="single"/>
              </w:rPr>
              <w:t>ЦЕНА</w:t>
            </w:r>
          </w:p>
        </w:tc>
        <w:tc>
          <w:tcPr>
            <w:tcW w:w="2693" w:type="dxa"/>
          </w:tcPr>
          <w:p w:rsidR="007771CE" w:rsidRPr="00096E32" w:rsidRDefault="003905E9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СМОРОДИНА   ЧЕРНАЯ</w:t>
            </w:r>
          </w:p>
        </w:tc>
        <w:tc>
          <w:tcPr>
            <w:tcW w:w="851" w:type="dxa"/>
          </w:tcPr>
          <w:p w:rsidR="007771CE" w:rsidRPr="0015625C" w:rsidRDefault="007B75EF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ЦЕНА</w:t>
            </w:r>
            <w:r w:rsidR="003E5CCD">
              <w:t xml:space="preserve">          </w:t>
            </w:r>
          </w:p>
        </w:tc>
        <w:tc>
          <w:tcPr>
            <w:tcW w:w="2845" w:type="dxa"/>
          </w:tcPr>
          <w:p w:rsidR="007771CE" w:rsidRPr="00C46091" w:rsidRDefault="0084793A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      ЖИМОЛОСТЬ</w:t>
            </w:r>
          </w:p>
        </w:tc>
        <w:tc>
          <w:tcPr>
            <w:tcW w:w="840" w:type="dxa"/>
          </w:tcPr>
          <w:p w:rsidR="007771CE" w:rsidRPr="00C46091" w:rsidRDefault="00C46091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ЦЕНА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ПРИНЦ  МАРТ</w:t>
            </w:r>
          </w:p>
        </w:tc>
        <w:tc>
          <w:tcPr>
            <w:tcW w:w="709" w:type="dxa"/>
          </w:tcPr>
          <w:p w:rsidR="007771CE" w:rsidRPr="00C127B7" w:rsidRDefault="009649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9575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771CE" w:rsidRPr="00096E32" w:rsidRDefault="003905E9" w:rsidP="007771CE">
            <w:pPr>
              <w:ind w:right="-709"/>
            </w:pPr>
            <w:r>
              <w:t>АЖУРНАЯ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СОЛОВЕЙ</w:t>
            </w:r>
          </w:p>
        </w:tc>
        <w:tc>
          <w:tcPr>
            <w:tcW w:w="840" w:type="dxa"/>
          </w:tcPr>
          <w:p w:rsidR="007771CE" w:rsidRPr="00EE3369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E3369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СЛИВА  КОЛОНОВИДНАЯ</w:t>
            </w:r>
          </w:p>
        </w:tc>
        <w:tc>
          <w:tcPr>
            <w:tcW w:w="709" w:type="dxa"/>
          </w:tcPr>
          <w:p w:rsidR="007771CE" w:rsidRPr="00C127B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096E32" w:rsidRDefault="003905E9" w:rsidP="007771CE">
            <w:pPr>
              <w:ind w:right="-709"/>
            </w:pPr>
            <w:r>
              <w:t>СЛАСТЕНА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АМФОРА</w:t>
            </w:r>
          </w:p>
        </w:tc>
        <w:tc>
          <w:tcPr>
            <w:tcW w:w="840" w:type="dxa"/>
          </w:tcPr>
          <w:p w:rsidR="007771CE" w:rsidRPr="00EE3369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E3369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ИМПЕРИАЛ</w:t>
            </w:r>
          </w:p>
        </w:tc>
        <w:tc>
          <w:tcPr>
            <w:tcW w:w="709" w:type="dxa"/>
          </w:tcPr>
          <w:p w:rsidR="007771CE" w:rsidRPr="00C127B7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718A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771CE" w:rsidRPr="00096E32" w:rsidRDefault="003905E9" w:rsidP="007771CE">
            <w:pPr>
              <w:ind w:right="-709"/>
            </w:pPr>
            <w:r>
              <w:t>ДАЧНИЦА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СИЛЬГИНКА</w:t>
            </w:r>
          </w:p>
        </w:tc>
        <w:tc>
          <w:tcPr>
            <w:tcW w:w="840" w:type="dxa"/>
          </w:tcPr>
          <w:p w:rsidR="007771CE" w:rsidRPr="00EE3369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E3369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БЛЮ  СВИТ</w:t>
            </w:r>
          </w:p>
        </w:tc>
        <w:tc>
          <w:tcPr>
            <w:tcW w:w="709" w:type="dxa"/>
          </w:tcPr>
          <w:p w:rsidR="007771CE" w:rsidRPr="00C127B7" w:rsidRDefault="005718AD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9575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3" w:type="dxa"/>
          </w:tcPr>
          <w:p w:rsidR="007771CE" w:rsidRPr="00096E32" w:rsidRDefault="001D4FCA" w:rsidP="007771CE">
            <w:pPr>
              <w:ind w:right="-709"/>
            </w:pPr>
            <w:r>
              <w:t>ЭКЗОТИКА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ВОЛХОВА</w:t>
            </w:r>
          </w:p>
        </w:tc>
        <w:tc>
          <w:tcPr>
            <w:tcW w:w="840" w:type="dxa"/>
          </w:tcPr>
          <w:p w:rsidR="007771CE" w:rsidRPr="00EE3369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EE3369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ЧЕРЕШНЯ  КОЛОНОВИДН.</w:t>
            </w:r>
          </w:p>
        </w:tc>
        <w:tc>
          <w:tcPr>
            <w:tcW w:w="709" w:type="dxa"/>
          </w:tcPr>
          <w:p w:rsidR="007771CE" w:rsidRPr="00C127B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096E32" w:rsidRDefault="001D4FCA" w:rsidP="007771CE">
            <w:pPr>
              <w:ind w:right="-709"/>
            </w:pPr>
            <w:r>
              <w:t>СЕЛЕЧЕНСКАЯ 2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БАКЧАРСКИЙ  ВЕЛИКАН</w:t>
            </w:r>
          </w:p>
        </w:tc>
        <w:tc>
          <w:tcPr>
            <w:tcW w:w="840" w:type="dxa"/>
          </w:tcPr>
          <w:p w:rsidR="007771CE" w:rsidRPr="00F04E08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04E08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AF387A" w:rsidRDefault="008A1033" w:rsidP="007771CE">
            <w:pPr>
              <w:ind w:right="-709"/>
            </w:pPr>
            <w:r>
              <w:t>ХЕЛЕНА</w:t>
            </w:r>
          </w:p>
        </w:tc>
        <w:tc>
          <w:tcPr>
            <w:tcW w:w="709" w:type="dxa"/>
          </w:tcPr>
          <w:p w:rsidR="007771CE" w:rsidRPr="00C127B7" w:rsidRDefault="005718AD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7771CE" w:rsidRPr="003E5CCD" w:rsidRDefault="001D4FCA" w:rsidP="007771CE">
            <w:pPr>
              <w:ind w:right="-709"/>
            </w:pPr>
            <w:r>
              <w:t>ИСКУШЕНИЕ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БАКЧАРСКАЯ  ЮБИЛЕЙНАЯ</w:t>
            </w:r>
          </w:p>
        </w:tc>
        <w:tc>
          <w:tcPr>
            <w:tcW w:w="840" w:type="dxa"/>
          </w:tcPr>
          <w:p w:rsidR="007771CE" w:rsidRPr="00F04E08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04E08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ВИШНЯ  КОЛОНОВИДНАЯ</w:t>
            </w:r>
          </w:p>
        </w:tc>
        <w:tc>
          <w:tcPr>
            <w:tcW w:w="709" w:type="dxa"/>
          </w:tcPr>
          <w:p w:rsidR="007771CE" w:rsidRPr="00D23328" w:rsidRDefault="007771CE" w:rsidP="007771CE">
            <w:pPr>
              <w:ind w:right="-709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7771CE" w:rsidRPr="002A3A20" w:rsidRDefault="001D4FCA" w:rsidP="007771CE">
            <w:pPr>
              <w:ind w:right="-709"/>
            </w:pPr>
            <w:r>
              <w:t>ОЧАРОВАНИЕ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D74E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ГОРДОСТЬ  БАКЧАРА</w:t>
            </w:r>
          </w:p>
        </w:tc>
        <w:tc>
          <w:tcPr>
            <w:tcW w:w="840" w:type="dxa"/>
          </w:tcPr>
          <w:p w:rsidR="007771CE" w:rsidRPr="00F04E08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04E08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КОРОЛЕВА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500</w:t>
            </w:r>
          </w:p>
        </w:tc>
        <w:tc>
          <w:tcPr>
            <w:tcW w:w="2693" w:type="dxa"/>
          </w:tcPr>
          <w:p w:rsidR="007771CE" w:rsidRPr="002A3A20" w:rsidRDefault="001D4FCA" w:rsidP="007771CE">
            <w:pPr>
              <w:ind w:right="-709"/>
            </w:pPr>
            <w:r>
              <w:t>ОРЛОВИЯ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ДЕЛИКАТЕС</w:t>
            </w:r>
          </w:p>
        </w:tc>
        <w:tc>
          <w:tcPr>
            <w:tcW w:w="840" w:type="dxa"/>
          </w:tcPr>
          <w:p w:rsidR="007771CE" w:rsidRPr="00F04E08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04E08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ГРУША  КОЛОНОВИДНАЯ</w:t>
            </w:r>
          </w:p>
        </w:tc>
        <w:tc>
          <w:tcPr>
            <w:tcW w:w="709" w:type="dxa"/>
          </w:tcPr>
          <w:p w:rsidR="007771CE" w:rsidRPr="00D23328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2A3A20" w:rsidRDefault="001D4FCA" w:rsidP="007771CE">
            <w:pPr>
              <w:ind w:right="-709"/>
            </w:pPr>
            <w:r>
              <w:t>ОРЛОВСКИЙ ВАЛЬС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СИНИЧКА</w:t>
            </w:r>
          </w:p>
        </w:tc>
        <w:tc>
          <w:tcPr>
            <w:tcW w:w="840" w:type="dxa"/>
          </w:tcPr>
          <w:p w:rsidR="007771CE" w:rsidRPr="00F04E08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F04E08">
              <w:rPr>
                <w:b/>
                <w:sz w:val="24"/>
                <w:szCs w:val="24"/>
              </w:rPr>
              <w:t>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Г-322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693" w:type="dxa"/>
          </w:tcPr>
          <w:p w:rsidR="007771CE" w:rsidRPr="002A3A20" w:rsidRDefault="001D4FCA" w:rsidP="007771CE">
            <w:pPr>
              <w:ind w:right="-709"/>
            </w:pPr>
            <w:r>
              <w:t>ИЗУМРУДНОЕ  ОЖЕРЕЛЬЕ</w:t>
            </w:r>
          </w:p>
        </w:tc>
        <w:tc>
          <w:tcPr>
            <w:tcW w:w="851" w:type="dxa"/>
          </w:tcPr>
          <w:p w:rsidR="007771CE" w:rsidRPr="00F070E8" w:rsidRDefault="00F070E8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t xml:space="preserve"> </w:t>
            </w:r>
            <w:r w:rsidR="001D4FCA">
              <w:rPr>
                <w:b/>
                <w:sz w:val="24"/>
                <w:szCs w:val="24"/>
              </w:rPr>
              <w:t>250</w:t>
            </w:r>
            <w:r>
              <w:t xml:space="preserve">   </w:t>
            </w:r>
          </w:p>
        </w:tc>
        <w:tc>
          <w:tcPr>
            <w:tcW w:w="2845" w:type="dxa"/>
          </w:tcPr>
          <w:p w:rsidR="007771CE" w:rsidRPr="007771CE" w:rsidRDefault="0084793A" w:rsidP="007771CE">
            <w:pPr>
              <w:ind w:right="-709"/>
            </w:pPr>
            <w:r>
              <w:t>ГОЛУБОЕ  ВЕРЕТЕНО</w:t>
            </w:r>
          </w:p>
        </w:tc>
        <w:tc>
          <w:tcPr>
            <w:tcW w:w="840" w:type="dxa"/>
          </w:tcPr>
          <w:p w:rsidR="007771CE" w:rsidRPr="00F04E08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</w:pPr>
            <w:r>
              <w:t>Г-3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693" w:type="dxa"/>
          </w:tcPr>
          <w:p w:rsidR="007771CE" w:rsidRPr="001D4FCA" w:rsidRDefault="001D4FCA" w:rsidP="007771CE">
            <w:pPr>
              <w:ind w:right="-709"/>
            </w:pPr>
            <w:proofErr w:type="gramStart"/>
            <w:r>
              <w:t>ЛЕНТЯЙ</w:t>
            </w:r>
            <w:proofErr w:type="gramEnd"/>
          </w:p>
        </w:tc>
        <w:tc>
          <w:tcPr>
            <w:tcW w:w="851" w:type="dxa"/>
          </w:tcPr>
          <w:p w:rsidR="007771CE" w:rsidRPr="00CD74EA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F04E08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ЯБЛОНЯ  КОЛОНОВИДНАЯ</w:t>
            </w:r>
          </w:p>
        </w:tc>
        <w:tc>
          <w:tcPr>
            <w:tcW w:w="709" w:type="dxa"/>
          </w:tcPr>
          <w:p w:rsidR="007771CE" w:rsidRPr="00D23328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1D4FCA" w:rsidRDefault="001D4FCA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СМОРОДИНА  КРАСНАЯ</w:t>
            </w:r>
          </w:p>
        </w:tc>
        <w:tc>
          <w:tcPr>
            <w:tcW w:w="851" w:type="dxa"/>
          </w:tcPr>
          <w:p w:rsidR="007771CE" w:rsidRPr="00C46091" w:rsidRDefault="001E6762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t xml:space="preserve">    </w:t>
            </w:r>
          </w:p>
        </w:tc>
        <w:tc>
          <w:tcPr>
            <w:tcW w:w="2845" w:type="dxa"/>
          </w:tcPr>
          <w:p w:rsidR="007771CE" w:rsidRPr="004D694C" w:rsidRDefault="00A04B35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         ГОЛУБИКА</w:t>
            </w:r>
          </w:p>
        </w:tc>
        <w:tc>
          <w:tcPr>
            <w:tcW w:w="840" w:type="dxa"/>
          </w:tcPr>
          <w:p w:rsidR="007771CE" w:rsidRPr="00F04E08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МЕДОК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A06D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2A3A20" w:rsidRDefault="001D4FCA" w:rsidP="007771CE">
            <w:pPr>
              <w:ind w:right="-709"/>
            </w:pPr>
            <w:r>
              <w:t>САХАРНАЯ</w:t>
            </w:r>
          </w:p>
        </w:tc>
        <w:tc>
          <w:tcPr>
            <w:tcW w:w="851" w:type="dxa"/>
          </w:tcPr>
          <w:p w:rsidR="007771CE" w:rsidRPr="00ED29C2" w:rsidRDefault="001D4FCA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250</w:t>
            </w:r>
            <w:r w:rsidR="003E5CCD">
              <w:t xml:space="preserve">          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БОНУС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ИКША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A06D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2A3A20" w:rsidRDefault="001D4FCA" w:rsidP="007771CE">
            <w:pPr>
              <w:ind w:right="-709"/>
            </w:pPr>
            <w:r>
              <w:t>ОРЛОВСКАЯ  РАННЯЯ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ДЮК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АРБАТ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A06D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АСЯ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БЛЮКРОП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ВАЛЮТА</w:t>
            </w:r>
          </w:p>
        </w:tc>
        <w:tc>
          <w:tcPr>
            <w:tcW w:w="709" w:type="dxa"/>
          </w:tcPr>
          <w:p w:rsidR="007771CE" w:rsidRPr="00D23328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A06D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ДАНА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БЛЮГОЛД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ПРЕЗИДЕНТ</w:t>
            </w:r>
          </w:p>
        </w:tc>
        <w:tc>
          <w:tcPr>
            <w:tcW w:w="709" w:type="dxa"/>
          </w:tcPr>
          <w:p w:rsidR="007771CE" w:rsidRPr="004844AA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ГАЗЕЛЬ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ДАРРОУ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ОСТАНКИНО</w:t>
            </w:r>
          </w:p>
        </w:tc>
        <w:tc>
          <w:tcPr>
            <w:tcW w:w="709" w:type="dxa"/>
          </w:tcPr>
          <w:p w:rsidR="007771CE" w:rsidRPr="004844AA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АЛТАЙСКАЯ  РУБИНОВАЯ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ДЕЛАЙТ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</w:pPr>
            <w:r>
              <w:t>ДЖИН</w:t>
            </w:r>
          </w:p>
        </w:tc>
        <w:tc>
          <w:tcPr>
            <w:tcW w:w="709" w:type="dxa"/>
          </w:tcPr>
          <w:p w:rsidR="007771CE" w:rsidRPr="004844AA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ГОЛЛАНДСКАЯ  КРАСНАЯ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ЛЕГАСИ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8A1033" w:rsidRDefault="008A1033" w:rsidP="007771CE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КВ-102</w:t>
            </w:r>
          </w:p>
        </w:tc>
        <w:tc>
          <w:tcPr>
            <w:tcW w:w="709" w:type="dxa"/>
          </w:tcPr>
          <w:p w:rsidR="007771CE" w:rsidRPr="004844AA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МАРМЕЛАДНИЦА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ЭЛИЗАБЕТ</w:t>
            </w:r>
          </w:p>
        </w:tc>
        <w:tc>
          <w:tcPr>
            <w:tcW w:w="840" w:type="dxa"/>
          </w:tcPr>
          <w:p w:rsidR="007771CE" w:rsidRPr="00F04E08" w:rsidRDefault="00A04B35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8A1033" w:rsidP="007771CE">
            <w:pPr>
              <w:ind w:right="-709"/>
            </w:pPr>
            <w:r>
              <w:t>МОСКОВСКОЕ  ОЖЕРЕЛЬЕ</w:t>
            </w:r>
          </w:p>
        </w:tc>
        <w:tc>
          <w:tcPr>
            <w:tcW w:w="709" w:type="dxa"/>
          </w:tcPr>
          <w:p w:rsidR="007771CE" w:rsidRPr="004844AA" w:rsidRDefault="0069753B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1D4FCA" w:rsidRDefault="001D4FCA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СМОРОДИНА  РОЗОВАЯ</w:t>
            </w:r>
          </w:p>
        </w:tc>
        <w:tc>
          <w:tcPr>
            <w:tcW w:w="851" w:type="dxa"/>
          </w:tcPr>
          <w:p w:rsidR="007771CE" w:rsidRPr="00CD74EA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7771CE" w:rsidRPr="00A04B35" w:rsidRDefault="00A04B35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 ДРУГИЕ  КУЛЬТУРЫ</w:t>
            </w:r>
          </w:p>
        </w:tc>
        <w:tc>
          <w:tcPr>
            <w:tcW w:w="840" w:type="dxa"/>
          </w:tcPr>
          <w:p w:rsidR="007771CE" w:rsidRPr="00F04E08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69753B" w:rsidRDefault="0069753B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             МАЛИНА</w:t>
            </w:r>
          </w:p>
        </w:tc>
        <w:tc>
          <w:tcPr>
            <w:tcW w:w="709" w:type="dxa"/>
          </w:tcPr>
          <w:p w:rsidR="007771CE" w:rsidRPr="004844AA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327C54" w:rsidRDefault="001D4FCA" w:rsidP="007771CE">
            <w:pPr>
              <w:ind w:right="-709"/>
            </w:pPr>
            <w:r>
              <w:t>ГОЛЛАНДСКАЯ  РОЗОВАЯ</w:t>
            </w:r>
          </w:p>
        </w:tc>
        <w:tc>
          <w:tcPr>
            <w:tcW w:w="851" w:type="dxa"/>
          </w:tcPr>
          <w:p w:rsidR="007771CE" w:rsidRPr="00CD74EA" w:rsidRDefault="001D4F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ОРЕХ  ГРЕЦКИЙ  ИДЕАЛ</w:t>
            </w:r>
          </w:p>
        </w:tc>
        <w:tc>
          <w:tcPr>
            <w:tcW w:w="840" w:type="dxa"/>
          </w:tcPr>
          <w:p w:rsidR="007771CE" w:rsidRPr="00F04E08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69753B" w:rsidP="007771CE">
            <w:pPr>
              <w:ind w:right="-709"/>
            </w:pPr>
            <w:r>
              <w:t>МАЛИНА-ДЕРЕВО    ТАРУСА</w:t>
            </w:r>
          </w:p>
        </w:tc>
        <w:tc>
          <w:tcPr>
            <w:tcW w:w="709" w:type="dxa"/>
          </w:tcPr>
          <w:p w:rsidR="007771CE" w:rsidRPr="004844AA" w:rsidRDefault="009649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1D4FCA" w:rsidRDefault="001D4FCA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СМОРОДИНА  БЕЛАЯ</w:t>
            </w:r>
          </w:p>
        </w:tc>
        <w:tc>
          <w:tcPr>
            <w:tcW w:w="851" w:type="dxa"/>
          </w:tcPr>
          <w:p w:rsidR="007771CE" w:rsidRPr="000A6316" w:rsidRDefault="00C46091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ФУНДУК   САХАРНЫЙ</w:t>
            </w:r>
          </w:p>
        </w:tc>
        <w:tc>
          <w:tcPr>
            <w:tcW w:w="840" w:type="dxa"/>
          </w:tcPr>
          <w:p w:rsidR="007771CE" w:rsidRPr="00F04E08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69753B" w:rsidP="007771CE">
            <w:pPr>
              <w:ind w:right="-709"/>
            </w:pPr>
            <w:r>
              <w:t>КРАСА  РОССИИ</w:t>
            </w:r>
          </w:p>
        </w:tc>
        <w:tc>
          <w:tcPr>
            <w:tcW w:w="709" w:type="dxa"/>
          </w:tcPr>
          <w:p w:rsidR="007771CE" w:rsidRPr="004844AA" w:rsidRDefault="009649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B62C31" w:rsidRDefault="00B62C31" w:rsidP="007771CE">
            <w:pPr>
              <w:ind w:right="-709"/>
            </w:pPr>
            <w:r>
              <w:t>БЕЛКА</w:t>
            </w:r>
          </w:p>
        </w:tc>
        <w:tc>
          <w:tcPr>
            <w:tcW w:w="851" w:type="dxa"/>
          </w:tcPr>
          <w:p w:rsidR="007771CE" w:rsidRPr="00ED29C2" w:rsidRDefault="00B62C31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250</w:t>
            </w:r>
            <w:r w:rsidR="00CD74EA">
              <w:t xml:space="preserve">     </w:t>
            </w:r>
          </w:p>
        </w:tc>
        <w:tc>
          <w:tcPr>
            <w:tcW w:w="2845" w:type="dxa"/>
          </w:tcPr>
          <w:p w:rsidR="007771CE" w:rsidRPr="007771CE" w:rsidRDefault="00A04B35" w:rsidP="007771CE">
            <w:pPr>
              <w:ind w:right="-709"/>
            </w:pPr>
            <w:r>
              <w:t>ШЕЛКОВИЦА  ЧЕРНАЯ</w:t>
            </w:r>
          </w:p>
        </w:tc>
        <w:tc>
          <w:tcPr>
            <w:tcW w:w="840" w:type="dxa"/>
          </w:tcPr>
          <w:p w:rsidR="007771CE" w:rsidRPr="00F04E08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7771CE" w:rsidTr="007B75EF">
        <w:tc>
          <w:tcPr>
            <w:tcW w:w="2943" w:type="dxa"/>
          </w:tcPr>
          <w:p w:rsidR="007771CE" w:rsidRPr="004844AA" w:rsidRDefault="0069753B" w:rsidP="007771CE">
            <w:pPr>
              <w:ind w:right="-709"/>
            </w:pPr>
            <w:r>
              <w:t>ЛЯЧКА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2127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7771CE" w:rsidRPr="00327C54" w:rsidRDefault="00B62C31" w:rsidP="007771CE">
            <w:pPr>
              <w:ind w:right="-709"/>
            </w:pPr>
            <w:r>
              <w:t>БОЯНА</w:t>
            </w:r>
          </w:p>
        </w:tc>
        <w:tc>
          <w:tcPr>
            <w:tcW w:w="851" w:type="dxa"/>
          </w:tcPr>
          <w:p w:rsidR="007B7CBF" w:rsidRPr="00CD74EA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845" w:type="dxa"/>
          </w:tcPr>
          <w:p w:rsidR="007771CE" w:rsidRPr="00A04B35" w:rsidRDefault="00A04B35" w:rsidP="007771CE">
            <w:pPr>
              <w:ind w:right="-709"/>
            </w:pPr>
            <w:r>
              <w:t>ШЕЛКОВИЦА  БЕЛАЯ</w:t>
            </w:r>
          </w:p>
        </w:tc>
        <w:tc>
          <w:tcPr>
            <w:tcW w:w="840" w:type="dxa"/>
          </w:tcPr>
          <w:p w:rsidR="007771CE" w:rsidRPr="00216EBE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69753B" w:rsidP="007771CE">
            <w:pPr>
              <w:ind w:right="-709"/>
            </w:pPr>
            <w:r>
              <w:t>ФЕНОМЕН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2127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7771CE" w:rsidRPr="00CD74EA" w:rsidRDefault="00B62C31" w:rsidP="007771CE">
            <w:pPr>
              <w:ind w:right="-709"/>
            </w:pPr>
            <w:r>
              <w:t>БЕЛАЯ  ФЕЯ</w:t>
            </w:r>
          </w:p>
        </w:tc>
        <w:tc>
          <w:tcPr>
            <w:tcW w:w="851" w:type="dxa"/>
          </w:tcPr>
          <w:p w:rsidR="007771CE" w:rsidRPr="00CD74EA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09D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ИРГА  КАНАДСКАЯ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ГУСАР</w:t>
            </w:r>
          </w:p>
        </w:tc>
        <w:tc>
          <w:tcPr>
            <w:tcW w:w="709" w:type="dxa"/>
          </w:tcPr>
          <w:p w:rsidR="007771CE" w:rsidRPr="004844AA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CD74EA" w:rsidRDefault="00B62C31" w:rsidP="007771CE">
            <w:pPr>
              <w:ind w:right="-709"/>
            </w:pPr>
            <w:r>
              <w:t>ГОЛЛАНДСКАЯ  БЕЛАЯ</w:t>
            </w:r>
          </w:p>
        </w:tc>
        <w:tc>
          <w:tcPr>
            <w:tcW w:w="851" w:type="dxa"/>
          </w:tcPr>
          <w:p w:rsidR="007771CE" w:rsidRPr="00CD74EA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09D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ИРГА   КОЛОСИСТАЯ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МОСКОВСКИЙ  ВЕЛИКАН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B62C31" w:rsidRDefault="00B62C31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sz w:val="24"/>
                <w:szCs w:val="24"/>
                <w:u w:val="single"/>
              </w:rPr>
              <w:t>КРЫЖОВНИК</w:t>
            </w:r>
          </w:p>
        </w:tc>
        <w:tc>
          <w:tcPr>
            <w:tcW w:w="851" w:type="dxa"/>
          </w:tcPr>
          <w:p w:rsidR="007771CE" w:rsidRPr="00CD74EA" w:rsidRDefault="007771CE" w:rsidP="00FF0C95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БОЯРЫШНИК  АРНОЛЬДА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ПОЛЬКА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CD74EA" w:rsidRDefault="00B62C31" w:rsidP="007771CE">
            <w:pPr>
              <w:ind w:right="-709"/>
            </w:pPr>
            <w:r>
              <w:t>МАЛАХИТ</w:t>
            </w:r>
          </w:p>
        </w:tc>
        <w:tc>
          <w:tcPr>
            <w:tcW w:w="851" w:type="dxa"/>
          </w:tcPr>
          <w:p w:rsidR="007771CE" w:rsidRPr="00CD74EA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РЯБИНА  ЧЕРНОПЛОДНАЯ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ПОЛАНА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D109D6" w:rsidRDefault="00B62C31" w:rsidP="007771CE">
            <w:pPr>
              <w:ind w:right="-709"/>
            </w:pPr>
            <w:r>
              <w:t>БЕРИЛЛ</w:t>
            </w:r>
          </w:p>
        </w:tc>
        <w:tc>
          <w:tcPr>
            <w:tcW w:w="851" w:type="dxa"/>
          </w:tcPr>
          <w:p w:rsidR="007771CE" w:rsidRPr="00D109D6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109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КИЗИЛ   ЛУКЬЯНОВСКИЙ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</w:tr>
      <w:tr w:rsidR="007771CE" w:rsidTr="007B75EF">
        <w:tc>
          <w:tcPr>
            <w:tcW w:w="2943" w:type="dxa"/>
          </w:tcPr>
          <w:p w:rsidR="007771CE" w:rsidRPr="00024B01" w:rsidRDefault="00AD0A97" w:rsidP="007771CE">
            <w:pPr>
              <w:ind w:right="-709"/>
            </w:pPr>
            <w:r>
              <w:t>ПШЕХИБА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D109D6" w:rsidRDefault="00B62C31" w:rsidP="007771CE">
            <w:pPr>
              <w:ind w:right="-709"/>
            </w:pPr>
            <w:r>
              <w:t>РУССКИЙ  ЖЕЛТЫЙ</w:t>
            </w:r>
          </w:p>
        </w:tc>
        <w:tc>
          <w:tcPr>
            <w:tcW w:w="851" w:type="dxa"/>
          </w:tcPr>
          <w:p w:rsidR="007771CE" w:rsidRPr="00D109D6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109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БАРБАРИС  ОТТАВСКИЙ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ТАГАНКА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462FF5" w:rsidRDefault="00B62C31" w:rsidP="007771CE">
            <w:pPr>
              <w:ind w:right="-709"/>
            </w:pPr>
            <w:r>
              <w:t>СПАЙНФРИ</w:t>
            </w:r>
          </w:p>
        </w:tc>
        <w:tc>
          <w:tcPr>
            <w:tcW w:w="851" w:type="dxa"/>
          </w:tcPr>
          <w:p w:rsidR="007771CE" w:rsidRPr="007B75EF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109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ВИШНЯ  ВОЙЛОЧНАЯ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ГЕРАКЛ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E21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771CE" w:rsidRPr="00462FF5" w:rsidRDefault="00B62C31" w:rsidP="007771CE">
            <w:pPr>
              <w:ind w:right="-709"/>
            </w:pPr>
            <w:r>
              <w:t>ФИНИК</w:t>
            </w:r>
          </w:p>
        </w:tc>
        <w:tc>
          <w:tcPr>
            <w:tcW w:w="851" w:type="dxa"/>
          </w:tcPr>
          <w:p w:rsidR="007771CE" w:rsidRPr="007B75EF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109D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КАЛИНА  САДОВАЯ</w:t>
            </w:r>
          </w:p>
        </w:tc>
        <w:tc>
          <w:tcPr>
            <w:tcW w:w="840" w:type="dxa"/>
          </w:tcPr>
          <w:p w:rsidR="007771CE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7771CE" w:rsidTr="007B75EF">
        <w:tc>
          <w:tcPr>
            <w:tcW w:w="2943" w:type="dxa"/>
          </w:tcPr>
          <w:p w:rsidR="007771CE" w:rsidRPr="00E440B4" w:rsidRDefault="00AD0A97" w:rsidP="007771CE">
            <w:pPr>
              <w:ind w:right="-709"/>
            </w:pPr>
            <w:r>
              <w:t>КАРАМЕЛЬКА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2127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7771CE" w:rsidRPr="00462FF5" w:rsidRDefault="00B62C31" w:rsidP="007771CE">
            <w:pPr>
              <w:ind w:right="-709"/>
            </w:pPr>
            <w:r>
              <w:t>КОМАНДОР</w:t>
            </w:r>
          </w:p>
        </w:tc>
        <w:tc>
          <w:tcPr>
            <w:tcW w:w="851" w:type="dxa"/>
          </w:tcPr>
          <w:p w:rsidR="007771CE" w:rsidRPr="007B75EF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109D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45" w:type="dxa"/>
          </w:tcPr>
          <w:p w:rsidR="007771CE" w:rsidRPr="007771CE" w:rsidRDefault="00216EBE" w:rsidP="007771CE">
            <w:pPr>
              <w:ind w:right="-709"/>
            </w:pPr>
            <w:r>
              <w:t>ОБЛЕПИХА  ВИТАМИННАЯ</w:t>
            </w:r>
          </w:p>
        </w:tc>
        <w:tc>
          <w:tcPr>
            <w:tcW w:w="840" w:type="dxa"/>
          </w:tcPr>
          <w:p w:rsidR="00EE3369" w:rsidRPr="00EE3369" w:rsidRDefault="00216EBE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</w:tr>
      <w:tr w:rsidR="007771CE" w:rsidTr="007B75EF">
        <w:tc>
          <w:tcPr>
            <w:tcW w:w="2943" w:type="dxa"/>
          </w:tcPr>
          <w:p w:rsidR="007771CE" w:rsidRPr="00D950C1" w:rsidRDefault="005068D1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t xml:space="preserve"> </w:t>
            </w:r>
            <w:r w:rsidR="00AD0A97">
              <w:t>ЖЕЛТЫЙ  ГИГАНТ</w:t>
            </w:r>
            <w:r>
              <w:t xml:space="preserve">        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2127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7771CE" w:rsidRPr="00462FF5" w:rsidRDefault="00B62C31" w:rsidP="007771CE">
            <w:pPr>
              <w:ind w:right="-709"/>
            </w:pPr>
            <w:r>
              <w:t>ЙОШТА (КРЫЖОВ+СМОР.)</w:t>
            </w:r>
          </w:p>
        </w:tc>
        <w:tc>
          <w:tcPr>
            <w:tcW w:w="851" w:type="dxa"/>
          </w:tcPr>
          <w:p w:rsidR="007771CE" w:rsidRPr="007B75EF" w:rsidRDefault="00B62C31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3A74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EE3369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КУМБЕРЛЕН</w:t>
            </w:r>
          </w:p>
        </w:tc>
        <w:tc>
          <w:tcPr>
            <w:tcW w:w="709" w:type="dxa"/>
          </w:tcPr>
          <w:p w:rsidR="007771CE" w:rsidRPr="005068D1" w:rsidRDefault="00AD0A97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7771CE" w:rsidRPr="00462FF5" w:rsidRDefault="007771CE" w:rsidP="007771CE">
            <w:pPr>
              <w:ind w:right="-709"/>
            </w:pPr>
          </w:p>
        </w:tc>
        <w:tc>
          <w:tcPr>
            <w:tcW w:w="851" w:type="dxa"/>
          </w:tcPr>
          <w:p w:rsidR="007771CE" w:rsidRPr="007B75EF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45" w:type="dxa"/>
          </w:tcPr>
          <w:p w:rsidR="007771CE" w:rsidRPr="00216EBE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7771CE" w:rsidRPr="00EE3369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5068D1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A142B3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3A74E0" w:rsidRDefault="00B62C31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         ВИНОГРАД</w:t>
            </w:r>
          </w:p>
        </w:tc>
        <w:tc>
          <w:tcPr>
            <w:tcW w:w="851" w:type="dxa"/>
          </w:tcPr>
          <w:p w:rsidR="007771CE" w:rsidRPr="007B75EF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C1380D" w:rsidRPr="00EE3369" w:rsidRDefault="00C1380D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1E6762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A142B3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462FF5" w:rsidRDefault="00B62C31" w:rsidP="007771CE">
            <w:pPr>
              <w:ind w:right="-709"/>
            </w:pPr>
            <w:r>
              <w:t xml:space="preserve">АРКАДИЯ </w:t>
            </w:r>
            <w:proofErr w:type="gramStart"/>
            <w:r>
              <w:t xml:space="preserve">( </w:t>
            </w:r>
            <w:proofErr w:type="gramEnd"/>
            <w:r>
              <w:t>НАСТЯ)</w:t>
            </w:r>
          </w:p>
        </w:tc>
        <w:tc>
          <w:tcPr>
            <w:tcW w:w="851" w:type="dxa"/>
          </w:tcPr>
          <w:p w:rsidR="007771CE" w:rsidRPr="007B75EF" w:rsidRDefault="003A74E0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EE3369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AD0A97" w:rsidRDefault="00AD0A97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ЕЖЕВИКА   БЕЗШИПНАЯ</w:t>
            </w:r>
          </w:p>
        </w:tc>
        <w:tc>
          <w:tcPr>
            <w:tcW w:w="709" w:type="dxa"/>
          </w:tcPr>
          <w:p w:rsidR="007771CE" w:rsidRPr="00E2127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7B75EF" w:rsidRDefault="00B62C31" w:rsidP="007771CE">
            <w:pPr>
              <w:ind w:right="-709"/>
            </w:pPr>
            <w:r>
              <w:t>ПРЕОБРАЖЕНИЕ</w:t>
            </w:r>
          </w:p>
        </w:tc>
        <w:tc>
          <w:tcPr>
            <w:tcW w:w="851" w:type="dxa"/>
          </w:tcPr>
          <w:p w:rsidR="007771CE" w:rsidRPr="007B75EF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3A74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EE3369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НАТЧЕЗ</w:t>
            </w:r>
          </w:p>
        </w:tc>
        <w:tc>
          <w:tcPr>
            <w:tcW w:w="709" w:type="dxa"/>
          </w:tcPr>
          <w:p w:rsidR="007771CE" w:rsidRPr="00A142B3" w:rsidRDefault="003905E9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7771CE" w:rsidRPr="007B75EF" w:rsidRDefault="00B62C31" w:rsidP="007771CE">
            <w:pPr>
              <w:ind w:right="-709"/>
            </w:pPr>
            <w:r>
              <w:t>ЮБИЛЕЙ НОВОЧЕРКАССКА</w:t>
            </w:r>
          </w:p>
        </w:tc>
        <w:tc>
          <w:tcPr>
            <w:tcW w:w="851" w:type="dxa"/>
          </w:tcPr>
          <w:p w:rsidR="007771CE" w:rsidRPr="007B75EF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A74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EE3369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ТРОЙНАЯ  КОРОНА</w:t>
            </w:r>
          </w:p>
        </w:tc>
        <w:tc>
          <w:tcPr>
            <w:tcW w:w="709" w:type="dxa"/>
          </w:tcPr>
          <w:p w:rsidR="007771CE" w:rsidRPr="00A142B3" w:rsidRDefault="003A74E0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7771CE" w:rsidRPr="007B75EF" w:rsidRDefault="00B62C31" w:rsidP="007771CE">
            <w:pPr>
              <w:ind w:right="-709"/>
            </w:pPr>
            <w:r>
              <w:t>СУПЕР  ЭКСТРА</w:t>
            </w:r>
          </w:p>
        </w:tc>
        <w:tc>
          <w:tcPr>
            <w:tcW w:w="851" w:type="dxa"/>
          </w:tcPr>
          <w:p w:rsidR="007771CE" w:rsidRPr="007B75EF" w:rsidRDefault="003A74E0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5" w:type="dxa"/>
          </w:tcPr>
          <w:p w:rsidR="007771CE" w:rsidRPr="00811379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40" w:type="dxa"/>
          </w:tcPr>
          <w:p w:rsidR="007771CE" w:rsidRPr="006D5E41" w:rsidRDefault="007771CE" w:rsidP="007771CE">
            <w:pPr>
              <w:ind w:right="-709"/>
              <w:rPr>
                <w:b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AD0A97" w:rsidP="007771CE">
            <w:pPr>
              <w:ind w:right="-709"/>
            </w:pPr>
            <w:r>
              <w:t>ЛОХ  ТЕЙ</w:t>
            </w:r>
          </w:p>
        </w:tc>
        <w:tc>
          <w:tcPr>
            <w:tcW w:w="709" w:type="dxa"/>
          </w:tcPr>
          <w:p w:rsidR="007771CE" w:rsidRPr="00A142B3" w:rsidRDefault="004D694C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7771CE" w:rsidRPr="007B75EF" w:rsidRDefault="00B62C31" w:rsidP="007771CE">
            <w:pPr>
              <w:ind w:right="-709"/>
            </w:pPr>
            <w:r>
              <w:t>ЛАНДЫШ</w:t>
            </w:r>
          </w:p>
        </w:tc>
        <w:tc>
          <w:tcPr>
            <w:tcW w:w="851" w:type="dxa"/>
          </w:tcPr>
          <w:p w:rsidR="007771CE" w:rsidRPr="007B75EF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A74E0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845" w:type="dxa"/>
          </w:tcPr>
          <w:p w:rsidR="007771CE" w:rsidRPr="00811379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811379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1E6762" w:rsidRDefault="00AD0A97" w:rsidP="007771CE">
            <w:pPr>
              <w:ind w:right="-709"/>
            </w:pPr>
            <w:r>
              <w:t>ТОРН  ФРИ</w:t>
            </w:r>
          </w:p>
        </w:tc>
        <w:tc>
          <w:tcPr>
            <w:tcW w:w="709" w:type="dxa"/>
          </w:tcPr>
          <w:p w:rsidR="007771CE" w:rsidRPr="00A142B3" w:rsidRDefault="009649C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7771CE" w:rsidRPr="003A74E0" w:rsidRDefault="00B62C31" w:rsidP="007771CE">
            <w:pPr>
              <w:ind w:right="-709"/>
            </w:pPr>
            <w:r>
              <w:t>ЛИВИЯ</w:t>
            </w:r>
          </w:p>
        </w:tc>
        <w:tc>
          <w:tcPr>
            <w:tcW w:w="851" w:type="dxa"/>
          </w:tcPr>
          <w:p w:rsidR="007771CE" w:rsidRPr="00B223C8" w:rsidRDefault="003A74E0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400</w:t>
            </w:r>
            <w:r w:rsidR="00CD74EA">
              <w:t xml:space="preserve">        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3905E9" w:rsidP="007771CE">
            <w:pPr>
              <w:ind w:right="-709"/>
            </w:pPr>
            <w:r>
              <w:t>БЛЭК  САТИН</w:t>
            </w:r>
          </w:p>
        </w:tc>
        <w:tc>
          <w:tcPr>
            <w:tcW w:w="709" w:type="dxa"/>
          </w:tcPr>
          <w:p w:rsidR="007771CE" w:rsidRPr="00A142B3" w:rsidRDefault="003905E9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7771CE" w:rsidRPr="0084793A" w:rsidRDefault="0084793A" w:rsidP="007771CE">
            <w:pPr>
              <w:ind w:right="-709"/>
            </w:pPr>
            <w:r>
              <w:t>ЮПИТЕР</w:t>
            </w:r>
          </w:p>
        </w:tc>
        <w:tc>
          <w:tcPr>
            <w:tcW w:w="851" w:type="dxa"/>
          </w:tcPr>
          <w:p w:rsidR="007771CE" w:rsidRPr="0084793A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3905E9" w:rsidP="007771CE">
            <w:pPr>
              <w:ind w:right="-709"/>
            </w:pPr>
            <w:r>
              <w:t>ДОЙЛ</w:t>
            </w:r>
          </w:p>
        </w:tc>
        <w:tc>
          <w:tcPr>
            <w:tcW w:w="709" w:type="dxa"/>
          </w:tcPr>
          <w:p w:rsidR="007771CE" w:rsidRPr="00A142B3" w:rsidRDefault="003905E9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693" w:type="dxa"/>
          </w:tcPr>
          <w:p w:rsidR="007771CE" w:rsidRPr="0084793A" w:rsidRDefault="0084793A" w:rsidP="007771CE">
            <w:pPr>
              <w:ind w:right="-709"/>
            </w:pPr>
            <w:r>
              <w:t>ЛУЧИСТЫЙ   (КИШМИШ)</w:t>
            </w:r>
          </w:p>
        </w:tc>
        <w:tc>
          <w:tcPr>
            <w:tcW w:w="851" w:type="dxa"/>
          </w:tcPr>
          <w:p w:rsidR="007771CE" w:rsidRPr="0084793A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A142B3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84793A" w:rsidRDefault="0084793A" w:rsidP="007771CE">
            <w:pPr>
              <w:ind w:right="-709"/>
            </w:pPr>
            <w:r>
              <w:t>ВЕНГЕРСКИЙ (КИШМИШ)</w:t>
            </w:r>
          </w:p>
        </w:tc>
        <w:tc>
          <w:tcPr>
            <w:tcW w:w="851" w:type="dxa"/>
          </w:tcPr>
          <w:p w:rsidR="007771CE" w:rsidRPr="0084793A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A142B3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84793A" w:rsidRDefault="0084793A" w:rsidP="007771CE">
            <w:pPr>
              <w:ind w:right="-709"/>
            </w:pPr>
            <w:r>
              <w:t>ВЕЛЕС             (КИШМИШ)</w:t>
            </w:r>
          </w:p>
        </w:tc>
        <w:tc>
          <w:tcPr>
            <w:tcW w:w="851" w:type="dxa"/>
          </w:tcPr>
          <w:p w:rsidR="007771CE" w:rsidRPr="0084793A" w:rsidRDefault="0084793A" w:rsidP="007771CE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1E6762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A142B3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15625C" w:rsidRDefault="007771CE" w:rsidP="007771CE">
            <w:pPr>
              <w:ind w:right="-709"/>
              <w:rPr>
                <w:b/>
              </w:rPr>
            </w:pPr>
          </w:p>
        </w:tc>
        <w:tc>
          <w:tcPr>
            <w:tcW w:w="851" w:type="dxa"/>
          </w:tcPr>
          <w:p w:rsidR="007771CE" w:rsidRPr="00B223C8" w:rsidRDefault="007771CE" w:rsidP="007771CE">
            <w:pPr>
              <w:ind w:right="-709"/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A142B3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462FF5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71CE" w:rsidRPr="0015625C" w:rsidRDefault="007771CE" w:rsidP="007771CE">
            <w:pPr>
              <w:ind w:right="-709"/>
              <w:rPr>
                <w:b/>
              </w:rPr>
            </w:pPr>
          </w:p>
        </w:tc>
        <w:tc>
          <w:tcPr>
            <w:tcW w:w="851" w:type="dxa"/>
          </w:tcPr>
          <w:p w:rsidR="007771CE" w:rsidRPr="001E6762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2518A7" w:rsidRDefault="007771CE" w:rsidP="007771CE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BE6E72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2693" w:type="dxa"/>
          </w:tcPr>
          <w:p w:rsidR="007771CE" w:rsidRPr="007F1E33" w:rsidRDefault="007771CE" w:rsidP="007771CE">
            <w:pPr>
              <w:ind w:right="-709"/>
              <w:rPr>
                <w:b/>
              </w:rPr>
            </w:pPr>
          </w:p>
        </w:tc>
        <w:tc>
          <w:tcPr>
            <w:tcW w:w="851" w:type="dxa"/>
          </w:tcPr>
          <w:p w:rsidR="007771CE" w:rsidRPr="001E6762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A40B5C" w:rsidRDefault="007771CE" w:rsidP="007771CE">
            <w:pPr>
              <w:ind w:right="-709"/>
              <w:rPr>
                <w:b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2693" w:type="dxa"/>
          </w:tcPr>
          <w:p w:rsidR="007771CE" w:rsidRPr="0015625C" w:rsidRDefault="007771CE" w:rsidP="007771CE">
            <w:pPr>
              <w:ind w:right="-709"/>
              <w:rPr>
                <w:b/>
              </w:rPr>
            </w:pPr>
          </w:p>
        </w:tc>
        <w:tc>
          <w:tcPr>
            <w:tcW w:w="851" w:type="dxa"/>
          </w:tcPr>
          <w:p w:rsidR="007771CE" w:rsidRPr="001E6762" w:rsidRDefault="007771CE" w:rsidP="007771CE">
            <w:pPr>
              <w:ind w:right="-709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A40B5C" w:rsidRDefault="007771CE" w:rsidP="007771CE">
            <w:pPr>
              <w:ind w:right="-709"/>
              <w:rPr>
                <w:b/>
              </w:rPr>
            </w:pPr>
          </w:p>
        </w:tc>
      </w:tr>
      <w:tr w:rsidR="007771CE" w:rsidTr="007B75EF">
        <w:tc>
          <w:tcPr>
            <w:tcW w:w="2943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709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2693" w:type="dxa"/>
          </w:tcPr>
          <w:p w:rsidR="007771CE" w:rsidRPr="0015625C" w:rsidRDefault="007771CE" w:rsidP="007771CE">
            <w:pPr>
              <w:ind w:right="-709"/>
              <w:rPr>
                <w:b/>
              </w:rPr>
            </w:pPr>
          </w:p>
        </w:tc>
        <w:tc>
          <w:tcPr>
            <w:tcW w:w="851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2845" w:type="dxa"/>
          </w:tcPr>
          <w:p w:rsidR="007771CE" w:rsidRPr="007771CE" w:rsidRDefault="007771CE" w:rsidP="007771CE">
            <w:pPr>
              <w:ind w:right="-709"/>
            </w:pPr>
          </w:p>
        </w:tc>
        <w:tc>
          <w:tcPr>
            <w:tcW w:w="840" w:type="dxa"/>
          </w:tcPr>
          <w:p w:rsidR="007771CE" w:rsidRPr="007771CE" w:rsidRDefault="007771CE" w:rsidP="007771CE">
            <w:pPr>
              <w:ind w:right="-709"/>
            </w:pPr>
          </w:p>
        </w:tc>
      </w:tr>
    </w:tbl>
    <w:p w:rsidR="00B73B30" w:rsidRPr="000D56B1" w:rsidRDefault="00B73B30" w:rsidP="0023591B">
      <w:pPr>
        <w:tabs>
          <w:tab w:val="left" w:pos="1620"/>
        </w:tabs>
      </w:pPr>
    </w:p>
    <w:sectPr w:rsidR="00B73B30" w:rsidRPr="000D56B1" w:rsidSect="007771CE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7A"/>
    <w:rsid w:val="00024B01"/>
    <w:rsid w:val="00057E13"/>
    <w:rsid w:val="000751F9"/>
    <w:rsid w:val="00077478"/>
    <w:rsid w:val="00086A15"/>
    <w:rsid w:val="00096E32"/>
    <w:rsid w:val="000A6316"/>
    <w:rsid w:val="000D4562"/>
    <w:rsid w:val="000D56B1"/>
    <w:rsid w:val="00131CDA"/>
    <w:rsid w:val="001536EE"/>
    <w:rsid w:val="0015625C"/>
    <w:rsid w:val="001D4FCA"/>
    <w:rsid w:val="001E0A7F"/>
    <w:rsid w:val="001E6762"/>
    <w:rsid w:val="0021666D"/>
    <w:rsid w:val="00216EBE"/>
    <w:rsid w:val="0023591B"/>
    <w:rsid w:val="002518A7"/>
    <w:rsid w:val="0027763D"/>
    <w:rsid w:val="002A3A20"/>
    <w:rsid w:val="002A5490"/>
    <w:rsid w:val="002E0B39"/>
    <w:rsid w:val="00312315"/>
    <w:rsid w:val="00327C54"/>
    <w:rsid w:val="003905E9"/>
    <w:rsid w:val="003A74E0"/>
    <w:rsid w:val="003D353F"/>
    <w:rsid w:val="003E5CCD"/>
    <w:rsid w:val="004135A2"/>
    <w:rsid w:val="00453548"/>
    <w:rsid w:val="00462FF5"/>
    <w:rsid w:val="004844AA"/>
    <w:rsid w:val="00493359"/>
    <w:rsid w:val="00493B8A"/>
    <w:rsid w:val="004D694C"/>
    <w:rsid w:val="004F2630"/>
    <w:rsid w:val="005068D1"/>
    <w:rsid w:val="00554DB6"/>
    <w:rsid w:val="005718AD"/>
    <w:rsid w:val="00583504"/>
    <w:rsid w:val="005B5BF9"/>
    <w:rsid w:val="00624899"/>
    <w:rsid w:val="00656624"/>
    <w:rsid w:val="0069753B"/>
    <w:rsid w:val="006D5E41"/>
    <w:rsid w:val="00727ED9"/>
    <w:rsid w:val="00757571"/>
    <w:rsid w:val="00760396"/>
    <w:rsid w:val="007771CE"/>
    <w:rsid w:val="007B75EF"/>
    <w:rsid w:val="007B7CBF"/>
    <w:rsid w:val="007C49DB"/>
    <w:rsid w:val="007F1E33"/>
    <w:rsid w:val="008026F5"/>
    <w:rsid w:val="00811379"/>
    <w:rsid w:val="0084793A"/>
    <w:rsid w:val="00864022"/>
    <w:rsid w:val="0089476B"/>
    <w:rsid w:val="008A1033"/>
    <w:rsid w:val="008A72FF"/>
    <w:rsid w:val="008F0025"/>
    <w:rsid w:val="00906324"/>
    <w:rsid w:val="009649CA"/>
    <w:rsid w:val="00A04B35"/>
    <w:rsid w:val="00A06DB9"/>
    <w:rsid w:val="00A142B3"/>
    <w:rsid w:val="00A40B5C"/>
    <w:rsid w:val="00A567D0"/>
    <w:rsid w:val="00AD0A97"/>
    <w:rsid w:val="00AF387A"/>
    <w:rsid w:val="00B223C8"/>
    <w:rsid w:val="00B27B48"/>
    <w:rsid w:val="00B4757F"/>
    <w:rsid w:val="00B62949"/>
    <w:rsid w:val="00B62C31"/>
    <w:rsid w:val="00B73B30"/>
    <w:rsid w:val="00B80990"/>
    <w:rsid w:val="00B91C23"/>
    <w:rsid w:val="00BE6E72"/>
    <w:rsid w:val="00C127B7"/>
    <w:rsid w:val="00C1380D"/>
    <w:rsid w:val="00C46091"/>
    <w:rsid w:val="00C50A55"/>
    <w:rsid w:val="00C65E20"/>
    <w:rsid w:val="00C80654"/>
    <w:rsid w:val="00C943D2"/>
    <w:rsid w:val="00CD353B"/>
    <w:rsid w:val="00CD74EA"/>
    <w:rsid w:val="00CE75E2"/>
    <w:rsid w:val="00D109D6"/>
    <w:rsid w:val="00D22081"/>
    <w:rsid w:val="00D23328"/>
    <w:rsid w:val="00D60586"/>
    <w:rsid w:val="00D950C1"/>
    <w:rsid w:val="00D9575C"/>
    <w:rsid w:val="00E21277"/>
    <w:rsid w:val="00E440B4"/>
    <w:rsid w:val="00ED29C2"/>
    <w:rsid w:val="00EE3369"/>
    <w:rsid w:val="00F04E08"/>
    <w:rsid w:val="00F05724"/>
    <w:rsid w:val="00F070E8"/>
    <w:rsid w:val="00F15656"/>
    <w:rsid w:val="00F40AFB"/>
    <w:rsid w:val="00F56C01"/>
    <w:rsid w:val="00FA33C0"/>
    <w:rsid w:val="00FC4219"/>
    <w:rsid w:val="00FD3BA2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30"/>
  </w:style>
  <w:style w:type="paragraph" w:styleId="1">
    <w:name w:val="heading 1"/>
    <w:basedOn w:val="a"/>
    <w:next w:val="a"/>
    <w:link w:val="10"/>
    <w:uiPriority w:val="9"/>
    <w:qFormat/>
    <w:rsid w:val="00C50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0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5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0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50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C50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30"/>
  </w:style>
  <w:style w:type="paragraph" w:styleId="1">
    <w:name w:val="heading 1"/>
    <w:basedOn w:val="a"/>
    <w:next w:val="a"/>
    <w:link w:val="10"/>
    <w:uiPriority w:val="9"/>
    <w:qFormat/>
    <w:rsid w:val="00C50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0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0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C5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50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50A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C50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2016-02-12T15:19:00Z</cp:lastPrinted>
  <dcterms:created xsi:type="dcterms:W3CDTF">2024-12-09T20:29:00Z</dcterms:created>
  <dcterms:modified xsi:type="dcterms:W3CDTF">2024-12-09T20:29:00Z</dcterms:modified>
</cp:coreProperties>
</file>